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32pt;margin-top:36pt;width:548pt;height:138.37pt;mso-position-horizontal-relative:page;mso-position-vertical-relative:page;z-index:-55" coordorigin="640,720" coordsize="10960,2767">
            <v:shape style="position:absolute;left:720;top:720;width:10800;height:2687" type="#_x0000_t75">
              <v:imagedata r:id="rId5" o:title=""/>
            </v:shape>
            <v:group style="position:absolute;left:720;top:3407;width:10800;height:2" coordorigin="720,3407" coordsize="10800,2">
              <v:shape style="position:absolute;left:720;top:3407;width:10800;height:2" coordorigin="720,3407" coordsize="10800,0" path="m720,3407l11520,3407e" filled="f" stroked="t" strokeweight="8pt" strokecolor="#336600">
                <v:path arrowok="t"/>
              </v:shape>
              <v:shape style="position:absolute;left:4795;top:740;width:2624;height:2591" type="#_x0000_t75">
                <v:imagedata r:id="rId6" o:title="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953" w:lineRule="exact"/>
        <w:ind w:left="275" w:right="256"/>
        <w:jc w:val="center"/>
        <w:tabs>
          <w:tab w:pos="2220" w:val="left"/>
          <w:tab w:pos="5920" w:val="left"/>
          <w:tab w:pos="6620" w:val="left"/>
          <w:tab w:pos="8200" w:val="left"/>
        </w:tabs>
        <w:rPr>
          <w:rFonts w:ascii="Franklin Gothic Demi" w:hAnsi="Franklin Gothic Demi" w:cs="Franklin Gothic Demi" w:eastAsia="Franklin Gothic Demi"/>
          <w:sz w:val="87"/>
          <w:szCs w:val="87"/>
        </w:rPr>
      </w:pPr>
      <w:rPr/>
      <w:r>
        <w:rPr/>
        <w:pict>
          <v:group style="position:absolute;margin-left:32pt;margin-top:50.468937pt;width:548pt;height:87.953pt;mso-position-horizontal-relative:page;mso-position-vertical-relative:paragraph;z-index:-56" coordorigin="640,1009" coordsize="10960,1759">
            <v:group style="position:absolute;left:720;top:2688;width:10800;height:2" coordorigin="720,2688" coordsize="10800,2">
              <v:shape style="position:absolute;left:720;top:2688;width:10800;height:2" coordorigin="720,2688" coordsize="10800,0" path="m720,2688l11520,2688e" filled="f" stroked="t" strokeweight="8pt" strokecolor="#336600">
                <v:path arrowok="t"/>
              </v:shape>
            </v:group>
            <v:group style="position:absolute;left:720;top:1012;width:10800;height:1641" coordorigin="720,1012" coordsize="10800,1641">
              <v:shape style="position:absolute;left:720;top:1012;width:10800;height:1641" coordorigin="720,1012" coordsize="10800,1641" path="m720,2653l11520,2653,11520,1012,720,1012,720,2653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</w:rPr>
        <w:t>Help</w:t>
        <w:tab/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</w:rPr>
        <w:t>e</w:t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  <w:spacing w:val="8"/>
        </w:rPr>
        <w:t>s</w:t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  <w:spacing w:val="7"/>
        </w:rPr>
        <w:t>t</w:t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  <w:spacing w:val="0"/>
        </w:rPr>
        <w:t>ablish</w:t>
        <w:tab/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  <w:spacing w:val="0"/>
          <w:w w:val="100"/>
        </w:rPr>
        <w:t>a</w:t>
        <w:tab/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  <w:spacing w:val="2"/>
          <w:w w:val="100"/>
        </w:rPr>
        <w:t>b</w:t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  <w:spacing w:val="0"/>
          <w:w w:val="100"/>
        </w:rPr>
        <w:t>us</w:t>
        <w:tab/>
      </w:r>
      <w:r>
        <w:rPr>
          <w:rFonts w:ascii="Franklin Gothic Demi" w:hAnsi="Franklin Gothic Demi" w:cs="Franklin Gothic Demi" w:eastAsia="Franklin Gothic Demi"/>
          <w:sz w:val="87"/>
          <w:szCs w:val="87"/>
          <w:color w:val="336600"/>
          <w:spacing w:val="0"/>
          <w:w w:val="100"/>
        </w:rPr>
        <w:t>route!</w:t>
      </w:r>
      <w:r>
        <w:rPr>
          <w:rFonts w:ascii="Franklin Gothic Demi" w:hAnsi="Franklin Gothic Demi" w:cs="Franklin Gothic Demi" w:eastAsia="Franklin Gothic Demi"/>
          <w:sz w:val="87"/>
          <w:szCs w:val="87"/>
          <w:color w:val="000000"/>
          <w:spacing w:val="0"/>
          <w:w w:val="100"/>
        </w:rPr>
      </w:r>
    </w:p>
    <w:p>
      <w:pPr>
        <w:spacing w:before="78" w:after="0" w:line="239" w:lineRule="auto"/>
        <w:ind w:left="205" w:right="191"/>
        <w:jc w:val="center"/>
        <w:rPr>
          <w:rFonts w:ascii="Franklin Gothic Demi" w:hAnsi="Franklin Gothic Demi" w:cs="Franklin Gothic Demi" w:eastAsia="Franklin Gothic Demi"/>
          <w:sz w:val="44"/>
          <w:szCs w:val="44"/>
        </w:rPr>
      </w:pPr>
      <w:rPr/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2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6"/>
          <w:w w:val="100"/>
        </w:rPr>
        <w:t>k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the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5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2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0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su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4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7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1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4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l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8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6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AF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G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en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Bi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5"/>
          <w:w w:val="100"/>
        </w:rPr>
        <w:t>k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es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2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nd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99"/>
        </w:rPr>
        <w:t>the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99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8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2"/>
          <w:w w:val="100"/>
        </w:rPr>
        <w:t>i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ce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2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Su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2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4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ainab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i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l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2"/>
          <w:w w:val="100"/>
        </w:rPr>
        <w:t>i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ty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28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3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6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0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bus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ou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99"/>
        </w:rPr>
        <w:t>th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2"/>
          <w:w w:val="99"/>
        </w:rPr>
        <w:t>r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99"/>
        </w:rPr>
        <w:t>ough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99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G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l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1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3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100"/>
        </w:rPr>
        <w:t>tream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2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5"/>
          <w:w w:val="99"/>
        </w:rPr>
        <w:t>v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99"/>
        </w:rPr>
        <w:t>al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2"/>
          <w:w w:val="99"/>
        </w:rPr>
        <w:t>l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-7"/>
          <w:w w:val="99"/>
        </w:rPr>
        <w:t>e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336600"/>
          <w:spacing w:val="0"/>
          <w:w w:val="99"/>
        </w:rPr>
        <w:t>y!</w:t>
      </w:r>
      <w:r>
        <w:rPr>
          <w:rFonts w:ascii="Franklin Gothic Demi" w:hAnsi="Franklin Gothic Demi" w:cs="Franklin Gothic Demi" w:eastAsia="Franklin Gothic Demi"/>
          <w:sz w:val="44"/>
          <w:szCs w:val="4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75" w:lineRule="auto"/>
        <w:ind w:left="118" w:right="46"/>
        <w:jc w:val="both"/>
        <w:rPr>
          <w:rFonts w:ascii="Franklin Gothic Demi" w:hAnsi="Franklin Gothic Demi" w:cs="Franklin Gothic Demi" w:eastAsia="Franklin Gothic Demi"/>
          <w:sz w:val="28"/>
          <w:szCs w:val="28"/>
        </w:rPr>
      </w:pPr>
      <w:rPr/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Green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k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cu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pr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vidi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g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ble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ble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tra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tion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the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5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c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7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.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5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c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7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,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g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our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ion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the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Gold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.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k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n,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j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that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c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5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5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5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AF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5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dents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3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5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Gold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.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4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By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6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c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ple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ing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5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this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6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7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,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ill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2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vi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xim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dents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the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6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8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6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k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8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6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the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vid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37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po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.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7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c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p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8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8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do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not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0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in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Gold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2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m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ll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7"/>
          <w:w w:val="100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,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59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j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t</w:t>
      </w:r>
    </w:p>
    <w:p>
      <w:pPr>
        <w:spacing w:before="2" w:after="0" w:line="310" w:lineRule="exact"/>
        <w:ind w:left="118" w:right="4892"/>
        <w:jc w:val="both"/>
        <w:rPr>
          <w:rFonts w:ascii="Franklin Gothic Demi" w:hAnsi="Franklin Gothic Demi" w:cs="Franklin Gothic Demi" w:eastAsia="Franklin Gothic Demi"/>
          <w:sz w:val="28"/>
          <w:szCs w:val="28"/>
        </w:rPr>
      </w:pPr>
      <w:rPr/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  <w:position w:val="-1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  <w:position w:val="-1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“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no”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  <w:position w:val="-1"/>
        </w:rPr>
        <w:t>w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  <w:position w:val="-1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  <w:position w:val="-1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  <w:position w:val="-1"/>
        </w:rPr>
        <w:t>k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d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if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3"/>
          <w:w w:val="100"/>
          <w:position w:val="-1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  <w:position w:val="-1"/>
        </w:rPr>
        <w:t>o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li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5"/>
          <w:w w:val="100"/>
          <w:position w:val="-1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in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  <w:position w:val="-1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  <w:position w:val="-1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5"/>
          <w:w w:val="100"/>
          <w:position w:val="-1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  <w:position w:val="-1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ll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  <w:position w:val="-1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7"/>
          <w:w w:val="100"/>
          <w:position w:val="-1"/>
        </w:rPr>
        <w:t>y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-1"/>
        </w:rPr>
        <w:t>.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18" w:right="-20"/>
        <w:jc w:val="left"/>
        <w:rPr>
          <w:rFonts w:ascii="Franklin Gothic Demi" w:hAnsi="Franklin Gothic Demi" w:cs="Franklin Gothic Demi" w:eastAsia="Franklin Gothic Demi"/>
          <w:sz w:val="28"/>
          <w:szCs w:val="28"/>
        </w:rPr>
      </w:pPr>
      <w:rPr/>
      <w:r>
        <w:rPr>
          <w:rFonts w:ascii="Franklin Gothic Demi" w:hAnsi="Franklin Gothic Demi" w:cs="Franklin Gothic Demi" w:eastAsia="Franklin Gothic Demi"/>
          <w:sz w:val="28"/>
          <w:szCs w:val="28"/>
          <w:spacing w:val="-15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a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k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t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h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1"/>
          <w:w w:val="100"/>
        </w:rPr>
        <w:t> 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s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1"/>
          <w:w w:val="100"/>
        </w:rPr>
        <w:t>u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6"/>
          <w:w w:val="100"/>
        </w:rPr>
        <w:t>r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2"/>
          <w:w w:val="100"/>
        </w:rPr>
        <w:t>v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-4"/>
          <w:w w:val="100"/>
        </w:rPr>
        <w:t>e</w:t>
      </w:r>
      <w:r>
        <w:rPr>
          <w:rFonts w:ascii="Franklin Gothic Demi" w:hAnsi="Franklin Gothic Demi" w:cs="Franklin Gothic Demi" w:eastAsia="Franklin Gothic Demi"/>
          <w:sz w:val="28"/>
          <w:szCs w:val="28"/>
          <w:spacing w:val="0"/>
          <w:w w:val="100"/>
        </w:rPr>
        <w:t>y!</w:t>
      </w:r>
    </w:p>
    <w:p>
      <w:pPr>
        <w:spacing w:before="61" w:after="0" w:line="240" w:lineRule="auto"/>
        <w:ind w:left="118" w:right="-20"/>
        <w:jc w:val="left"/>
        <w:rPr>
          <w:rFonts w:ascii="Franklin Gothic Demi" w:hAnsi="Franklin Gothic Demi" w:cs="Franklin Gothic Demi" w:eastAsia="Franklin Gothic Demi"/>
          <w:sz w:val="32"/>
          <w:szCs w:val="32"/>
        </w:rPr>
      </w:pPr>
      <w:rPr/>
      <w:r>
        <w:rPr/>
        <w:pict>
          <v:group style="position:absolute;margin-left:36pt;margin-top:-20.343941pt;width:540pt;height:27.308pt;mso-position-horizontal-relative:page;mso-position-vertical-relative:paragraph;z-index:-54" coordorigin="720,-407" coordsize="10800,546">
            <v:shape style="position:absolute;left:720;top:-407;width:10800;height:546" coordorigin="720,-407" coordsize="10800,546" path="m720,139l11520,139,11520,-407,720,-407,720,139e" filled="t" fillcolor="#FFFFFF" stroked="f">
              <v:path arrowok="t"/>
              <v:fill/>
            </v:shape>
          </v:group>
          <w10:wrap type="none"/>
        </w:pict>
      </w:r>
      <w:r>
        <w:rPr>
          <w:rFonts w:ascii="Franklin Gothic Demi" w:hAnsi="Franklin Gothic Demi" w:cs="Franklin Gothic Demi" w:eastAsia="Franklin Gothic Demi"/>
          <w:sz w:val="32"/>
          <w:szCs w:val="32"/>
          <w:spacing w:val="0"/>
          <w:w w:val="100"/>
        </w:rPr>
        <w:t>https:/</w:t>
      </w:r>
      <w:r>
        <w:rPr>
          <w:rFonts w:ascii="Franklin Gothic Demi" w:hAnsi="Franklin Gothic Demi" w:cs="Franklin Gothic Demi" w:eastAsia="Franklin Gothic Demi"/>
          <w:sz w:val="32"/>
          <w:szCs w:val="32"/>
          <w:spacing w:val="2"/>
          <w:w w:val="100"/>
        </w:rPr>
        <w:t>/</w:t>
      </w:r>
      <w:hyperlink r:id="rId7"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ww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-7"/>
            <w:w w:val="100"/>
          </w:rPr>
          <w:t>w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.su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9"/>
            <w:w w:val="100"/>
          </w:rPr>
          <w:t>r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-5"/>
            <w:w w:val="100"/>
          </w:rPr>
          <w:t>v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-5"/>
            <w:w w:val="100"/>
          </w:rPr>
          <w:t>e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y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2"/>
            <w:w w:val="100"/>
          </w:rPr>
          <w:t>m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o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2"/>
            <w:w w:val="100"/>
          </w:rPr>
          <w:t>n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-5"/>
            <w:w w:val="100"/>
          </w:rPr>
          <w:t>k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-5"/>
            <w:w w:val="100"/>
          </w:rPr>
          <w:t>e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-8"/>
            <w:w w:val="100"/>
          </w:rPr>
          <w:t>y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1"/>
            <w:w w:val="100"/>
          </w:rPr>
          <w:t>.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com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2"/>
            <w:w w:val="100"/>
          </w:rPr>
          <w:t>/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s/Y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-2"/>
            <w:w w:val="100"/>
          </w:rPr>
          <w:t>S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1"/>
            <w:w w:val="100"/>
          </w:rPr>
          <w:t>D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M7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2"/>
            <w:w w:val="100"/>
          </w:rPr>
          <w:t>X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  <w:t>M</w:t>
        </w:r>
        <w:r>
          <w:rPr>
            <w:rFonts w:ascii="Franklin Gothic Demi" w:hAnsi="Franklin Gothic Demi" w:cs="Franklin Gothic Demi" w:eastAsia="Franklin Gothic Demi"/>
            <w:sz w:val="32"/>
            <w:szCs w:val="32"/>
            <w:spacing w:val="0"/>
            <w:w w:val="100"/>
          </w:rPr>
        </w:r>
      </w:hyperlink>
    </w:p>
    <w:sectPr>
      <w:type w:val="continuous"/>
      <w:pgSz w:w="12240" w:h="15840"/>
      <w:pgMar w:top="1480" w:bottom="28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surveymonkey.com/s/YSDM7X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 Sutton</dc:creator>
  <dcterms:created xsi:type="dcterms:W3CDTF">2013-11-26T13:47:35Z</dcterms:created>
  <dcterms:modified xsi:type="dcterms:W3CDTF">2013-11-26T13:47:35Z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LastSaved">
    <vt:filetime>2013-11-26T00:00:00Z</vt:filetime>
  </property>
</Properties>
</file>