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7C" w:rsidRDefault="008144A4" w:rsidP="00F7517C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Cat on a Hot Tin Roof</w:t>
      </w:r>
      <w:r w:rsidR="00F7517C">
        <w:rPr>
          <w:b/>
          <w:sz w:val="28"/>
          <w:szCs w:val="28"/>
        </w:rPr>
        <w:t xml:space="preserve"> Audition</w:t>
      </w:r>
      <w:r w:rsidR="00F7517C" w:rsidRPr="00785C2E">
        <w:rPr>
          <w:b/>
          <w:sz w:val="28"/>
          <w:szCs w:val="28"/>
        </w:rPr>
        <w:t xml:space="preserve"> </w:t>
      </w:r>
      <w:r w:rsidR="00F7517C">
        <w:rPr>
          <w:b/>
          <w:sz w:val="28"/>
          <w:szCs w:val="28"/>
        </w:rPr>
        <w:t>Form</w:t>
      </w:r>
    </w:p>
    <w:p w:rsidR="00F7517C" w:rsidRPr="00422E08" w:rsidRDefault="00F7517C" w:rsidP="00F7517C">
      <w:pPr>
        <w:rPr>
          <w:b/>
        </w:rPr>
      </w:pPr>
      <w:r w:rsidRPr="00422E08">
        <w:rPr>
          <w:b/>
        </w:rPr>
        <w:t xml:space="preserve">Schedules contribute to casting decisions. Please make sure to write down ALL foreseeable conflicts on this sheet. </w:t>
      </w:r>
    </w:p>
    <w:p w:rsidR="00F7517C" w:rsidRPr="00817A9E" w:rsidRDefault="00F7517C" w:rsidP="00F7517C">
      <w:pPr>
        <w:rPr>
          <w:b/>
        </w:rPr>
      </w:pPr>
    </w:p>
    <w:p w:rsidR="003B67C0" w:rsidRPr="003B67C0" w:rsidRDefault="00F7517C" w:rsidP="003B67C0">
      <w:r w:rsidRPr="007B3E4E">
        <w:t>NAME</w:t>
      </w:r>
      <w:proofErr w:type="gramStart"/>
      <w:r w:rsidRPr="007B3E4E">
        <w:t>:_</w:t>
      </w:r>
      <w:proofErr w:type="gramEnd"/>
      <w:r w:rsidRPr="007B3E4E">
        <w:t>___________________________________</w:t>
      </w:r>
    </w:p>
    <w:p w:rsidR="003B67C0" w:rsidRDefault="003B67C0" w:rsidP="003B67C0">
      <w:pPr>
        <w:rPr>
          <w:b/>
        </w:rPr>
      </w:pPr>
    </w:p>
    <w:p w:rsidR="003B67C0" w:rsidRPr="003B67C0" w:rsidRDefault="003B67C0" w:rsidP="003B67C0">
      <w:pPr>
        <w:rPr>
          <w:sz w:val="40"/>
          <w:szCs w:val="40"/>
          <w:u w:val="single"/>
        </w:rPr>
      </w:pPr>
      <w:r w:rsidRPr="003B67C0">
        <w:rPr>
          <w:sz w:val="40"/>
          <w:szCs w:val="40"/>
          <w:u w:val="single"/>
        </w:rPr>
        <w:t>REHEARSAL AVAILABILITY</w:t>
      </w:r>
    </w:p>
    <w:p w:rsidR="003B67C0" w:rsidRPr="003B67C0" w:rsidRDefault="003B67C0" w:rsidP="003B67C0">
      <w:pPr>
        <w:ind w:left="360"/>
      </w:pPr>
    </w:p>
    <w:p w:rsidR="003B67C0" w:rsidRDefault="003B67C0" w:rsidP="003B67C0">
      <w:r w:rsidRPr="003B67C0">
        <w:t>Please list any DATES you are NOT available during February 6 – April 24, 2016</w:t>
      </w:r>
    </w:p>
    <w:p w:rsidR="003B67C0" w:rsidRPr="003B67C0" w:rsidRDefault="003B67C0" w:rsidP="003B67C0"/>
    <w:p w:rsidR="003B67C0" w:rsidRPr="003B67C0" w:rsidRDefault="003B67C0" w:rsidP="003B67C0">
      <w:pPr>
        <w:ind w:left="360"/>
      </w:pPr>
    </w:p>
    <w:p w:rsidR="003B67C0" w:rsidRDefault="003B67C0" w:rsidP="003B67C0"/>
    <w:p w:rsidR="003B67C0" w:rsidRDefault="003B67C0" w:rsidP="003B67C0">
      <w:pPr>
        <w:rPr>
          <w:b/>
        </w:rPr>
      </w:pPr>
      <w:r w:rsidRPr="003B67C0">
        <w:rPr>
          <w:b/>
        </w:rPr>
        <w:t xml:space="preserve">Below please write your ALL class/work/ </w:t>
      </w:r>
      <w:r w:rsidRPr="003B67C0">
        <w:rPr>
          <w:b/>
          <w:u w:val="single"/>
        </w:rPr>
        <w:t>weekly recurring</w:t>
      </w:r>
      <w:r>
        <w:rPr>
          <w:b/>
        </w:rPr>
        <w:t xml:space="preserve"> commitments</w:t>
      </w:r>
    </w:p>
    <w:p w:rsidR="003B67C0" w:rsidRDefault="003B67C0" w:rsidP="003B67C0">
      <w:r w:rsidRPr="003B67C0">
        <w:t xml:space="preserve">Please explain any time conflicts and X out </w:t>
      </w:r>
      <w:r>
        <w:t>any times you are NOT available</w:t>
      </w:r>
    </w:p>
    <w:p w:rsidR="003B67C0" w:rsidRPr="003B67C0" w:rsidRDefault="003B67C0" w:rsidP="003B67C0">
      <w:pPr>
        <w:rPr>
          <w:b/>
        </w:rPr>
      </w:pPr>
    </w:p>
    <w:p w:rsidR="003B67C0" w:rsidRDefault="003B67C0" w:rsidP="003B67C0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"/>
        <w:gridCol w:w="1112"/>
        <w:gridCol w:w="1120"/>
        <w:gridCol w:w="1336"/>
        <w:gridCol w:w="1177"/>
        <w:gridCol w:w="1004"/>
        <w:gridCol w:w="1144"/>
        <w:gridCol w:w="1062"/>
      </w:tblGrid>
      <w:tr w:rsidR="003B67C0" w:rsidTr="003B67C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r>
              <w:t>time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r>
              <w:t>Monday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r>
              <w:t>Tuesday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r>
              <w:t>Wednesday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r>
              <w:t>Thursday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r>
              <w:t>Friday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r>
              <w:t>Saturday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r>
              <w:t>Sunday</w:t>
            </w:r>
          </w:p>
        </w:tc>
      </w:tr>
      <w:tr w:rsidR="003B67C0" w:rsidTr="003B67C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10/11am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</w:tr>
      <w:tr w:rsidR="003B67C0" w:rsidTr="003B67C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11/noon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</w:tr>
      <w:tr w:rsidR="003B67C0" w:rsidTr="003B67C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Noon/1pm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</w:tr>
      <w:tr w:rsidR="003B67C0" w:rsidTr="003B67C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1/2pm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</w:tr>
      <w:tr w:rsidR="003B67C0" w:rsidTr="003B67C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2/3pm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</w:tr>
      <w:tr w:rsidR="003B67C0" w:rsidTr="003B67C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3/4pm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</w:tr>
      <w:tr w:rsidR="003B67C0" w:rsidTr="003B67C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4/5pm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</w:tr>
      <w:tr w:rsidR="003B67C0" w:rsidTr="003B67C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5/6pm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</w:tr>
      <w:tr w:rsidR="003B67C0" w:rsidTr="003B67C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6/7pm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</w:tr>
      <w:tr w:rsidR="003B67C0" w:rsidTr="003B67C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7/8pm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</w:tr>
      <w:tr w:rsidR="003B67C0" w:rsidTr="003B67C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8/9pm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</w:tr>
      <w:tr w:rsidR="003B67C0" w:rsidTr="003B67C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C0" w:rsidRDefault="003B6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9/10pm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C0" w:rsidRDefault="003B67C0"/>
        </w:tc>
      </w:tr>
    </w:tbl>
    <w:p w:rsidR="003B67C0" w:rsidRDefault="003B67C0" w:rsidP="003B67C0">
      <w:pPr>
        <w:rPr>
          <w:sz w:val="16"/>
          <w:szCs w:val="16"/>
        </w:rPr>
      </w:pPr>
    </w:p>
    <w:p w:rsidR="00F7517C" w:rsidRDefault="00F7517C" w:rsidP="00F7517C"/>
    <w:p w:rsidR="00F7517C" w:rsidRDefault="00F7517C" w:rsidP="00F7517C"/>
    <w:p w:rsidR="003B67C0" w:rsidRDefault="003B67C0" w:rsidP="00F7517C"/>
    <w:p w:rsidR="003B67C0" w:rsidRPr="007B3E4E" w:rsidRDefault="003B67C0" w:rsidP="00F7517C"/>
    <w:p w:rsidR="00F7517C" w:rsidRPr="007B3E4E" w:rsidRDefault="003B67C0" w:rsidP="00F7517C">
      <w:r>
        <w:t xml:space="preserve">2. Rehearsals will mostly be </w:t>
      </w:r>
      <w:r>
        <w:rPr>
          <w:b/>
        </w:rPr>
        <w:t>Monday-Friday evenings and Saturday, Sunday daytime beginning with a first read thru on February 6 – April 14</w:t>
      </w:r>
      <w:r w:rsidR="00F7517C" w:rsidRPr="007B3E4E">
        <w:t xml:space="preserve">. </w:t>
      </w:r>
      <w:r w:rsidR="00F7517C" w:rsidRPr="00F7517C">
        <w:rPr>
          <w:b/>
        </w:rPr>
        <w:t>Performances</w:t>
      </w:r>
      <w:r w:rsidR="00F7517C">
        <w:t xml:space="preserve"> are </w:t>
      </w:r>
      <w:r>
        <w:rPr>
          <w:b/>
        </w:rPr>
        <w:t>April 14, 15, 16, 22, 23 at 7:30 pm and 24</w:t>
      </w:r>
      <w:r w:rsidRPr="003B67C0">
        <w:rPr>
          <w:b/>
          <w:vertAlign w:val="superscript"/>
        </w:rPr>
        <w:t>th</w:t>
      </w:r>
      <w:r w:rsidR="008144A4">
        <w:rPr>
          <w:b/>
        </w:rPr>
        <w:t xml:space="preserve"> at 2 pm</w:t>
      </w:r>
      <w:r w:rsidR="00F7517C" w:rsidRPr="00F7517C">
        <w:rPr>
          <w:b/>
        </w:rPr>
        <w:t>.</w:t>
      </w:r>
      <w:r w:rsidR="00F7517C">
        <w:t xml:space="preserve"> </w:t>
      </w:r>
      <w:r w:rsidR="00F7517C" w:rsidRPr="007B3E4E">
        <w:t xml:space="preserve">Are you available </w:t>
      </w:r>
      <w:r w:rsidR="00F7517C">
        <w:t xml:space="preserve">ALL of </w:t>
      </w:r>
      <w:r w:rsidR="00F7517C" w:rsidRPr="007B3E4E">
        <w:t xml:space="preserve">these </w:t>
      </w:r>
      <w:proofErr w:type="gramStart"/>
      <w:r w:rsidR="00F7517C" w:rsidRPr="007B3E4E">
        <w:t>dates</w:t>
      </w:r>
      <w:proofErr w:type="gramEnd"/>
      <w:r w:rsidR="00F7517C" w:rsidRPr="007B3E4E">
        <w:t xml:space="preserve">, days, and times? </w:t>
      </w:r>
    </w:p>
    <w:p w:rsidR="00F7517C" w:rsidRDefault="00F7517C" w:rsidP="00F7517C"/>
    <w:p w:rsidR="00F7517C" w:rsidRDefault="00F7517C" w:rsidP="00F7517C"/>
    <w:p w:rsidR="00F7517C" w:rsidRDefault="00F7517C" w:rsidP="00F7517C"/>
    <w:p w:rsidR="00F7517C" w:rsidRDefault="00F7517C" w:rsidP="00F7517C"/>
    <w:p w:rsidR="00F7517C" w:rsidRDefault="00F7517C" w:rsidP="00F7517C"/>
    <w:p w:rsidR="00F7517C" w:rsidRDefault="00F7517C" w:rsidP="00F7517C"/>
    <w:p w:rsidR="00F7517C" w:rsidRPr="007B3E4E" w:rsidRDefault="00F7517C" w:rsidP="00F7517C">
      <w:r>
        <w:lastRenderedPageBreak/>
        <w:t>3</w:t>
      </w:r>
      <w:r w:rsidRPr="007B3E4E">
        <w:t>. Do you have any o</w:t>
      </w:r>
      <w:r w:rsidRPr="00F7517C">
        <w:rPr>
          <w:b/>
        </w:rPr>
        <w:t xml:space="preserve">ne-time conflicts </w:t>
      </w:r>
      <w:r w:rsidR="008144A4">
        <w:t>for any day between Saturday February 6</w:t>
      </w:r>
      <w:r w:rsidRPr="007B3E4E">
        <w:t xml:space="preserve"> and closing performance </w:t>
      </w:r>
      <w:r w:rsidR="008144A4">
        <w:t>Sunday April 24</w:t>
      </w:r>
      <w:r w:rsidRPr="007B3E4E">
        <w:t>?</w:t>
      </w:r>
      <w:r>
        <w:t xml:space="preserve"> </w:t>
      </w:r>
      <w:r w:rsidRPr="007B3E4E">
        <w:t xml:space="preserve">Do you plan to be </w:t>
      </w:r>
      <w:r w:rsidRPr="00F7517C">
        <w:rPr>
          <w:b/>
        </w:rPr>
        <w:t xml:space="preserve">out of town </w:t>
      </w:r>
      <w:r w:rsidR="008144A4">
        <w:t xml:space="preserve">for any period </w:t>
      </w:r>
      <w:r w:rsidR="008144A4">
        <w:t>between Saturday February 6</w:t>
      </w:r>
      <w:r w:rsidR="008144A4" w:rsidRPr="007B3E4E">
        <w:t xml:space="preserve"> and closing performance </w:t>
      </w:r>
      <w:r w:rsidR="008144A4">
        <w:t>Sunday April 24</w:t>
      </w:r>
      <w:r w:rsidR="008144A4" w:rsidRPr="007B3E4E">
        <w:t>?</w:t>
      </w:r>
    </w:p>
    <w:p w:rsidR="00F7517C" w:rsidRPr="007B3E4E" w:rsidRDefault="00F7517C" w:rsidP="00F7517C"/>
    <w:p w:rsidR="00F7517C" w:rsidRPr="007B3E4E" w:rsidRDefault="00F7517C" w:rsidP="00F7517C"/>
    <w:p w:rsidR="00F7517C" w:rsidRDefault="00F7517C" w:rsidP="00F7517C"/>
    <w:p w:rsidR="00F7517C" w:rsidRDefault="00F7517C" w:rsidP="00F7517C"/>
    <w:p w:rsidR="00F7517C" w:rsidRPr="007B3E4E" w:rsidRDefault="00F7517C" w:rsidP="00F7517C"/>
    <w:p w:rsidR="00F7517C" w:rsidRPr="007B3E4E" w:rsidRDefault="00F7517C" w:rsidP="00F7517C">
      <w:r>
        <w:t>4</w:t>
      </w:r>
      <w:r w:rsidRPr="007B3E4E">
        <w:t xml:space="preserve">. We are looking to incorporate </w:t>
      </w:r>
      <w:r w:rsidR="003B67C0" w:rsidRPr="003B67C0">
        <w:rPr>
          <w:b/>
        </w:rPr>
        <w:t xml:space="preserve">weekend </w:t>
      </w:r>
      <w:r w:rsidRPr="00F7517C">
        <w:rPr>
          <w:b/>
        </w:rPr>
        <w:t>daytime rehearsals</w:t>
      </w:r>
      <w:r w:rsidRPr="007B3E4E">
        <w:t xml:space="preserve"> whenever possible. (Please be specific with your schedule above.) </w:t>
      </w:r>
      <w:r w:rsidRPr="00F7517C">
        <w:rPr>
          <w:b/>
          <w:i/>
        </w:rPr>
        <w:t>Ar</w:t>
      </w:r>
      <w:r w:rsidR="003B67C0">
        <w:rPr>
          <w:b/>
          <w:i/>
        </w:rPr>
        <w:t>e you generally available Saturday, Sunday</w:t>
      </w:r>
      <w:r w:rsidRPr="00F7517C">
        <w:rPr>
          <w:b/>
          <w:i/>
        </w:rPr>
        <w:t xml:space="preserve"> afternoons</w:t>
      </w:r>
      <w:r w:rsidRPr="007B3E4E">
        <w:t>?</w:t>
      </w:r>
    </w:p>
    <w:p w:rsidR="00F7517C" w:rsidRPr="007B3E4E" w:rsidRDefault="00F7517C" w:rsidP="00F7517C"/>
    <w:p w:rsidR="00F7517C" w:rsidRPr="007B3E4E" w:rsidRDefault="00F7517C" w:rsidP="00F7517C"/>
    <w:p w:rsidR="00F7517C" w:rsidRPr="007B3E4E" w:rsidRDefault="00F7517C" w:rsidP="00F7517C"/>
    <w:p w:rsidR="00F7517C" w:rsidRPr="007B3E4E" w:rsidRDefault="00F7517C" w:rsidP="00F7517C"/>
    <w:p w:rsidR="00F7517C" w:rsidRPr="007B3E4E" w:rsidRDefault="00F7517C" w:rsidP="00F7517C"/>
    <w:p w:rsidR="00F7517C" w:rsidRPr="007B3E4E" w:rsidRDefault="00F7517C" w:rsidP="00F7517C">
      <w:r>
        <w:t>5</w:t>
      </w:r>
      <w:r w:rsidRPr="007B3E4E">
        <w:t>. Is there a role you are particularly interested in?</w:t>
      </w:r>
    </w:p>
    <w:p w:rsidR="00F7517C" w:rsidRPr="007B3E4E" w:rsidRDefault="00F7517C" w:rsidP="00F7517C"/>
    <w:p w:rsidR="00F7517C" w:rsidRPr="007B3E4E" w:rsidRDefault="00F7517C" w:rsidP="00F7517C"/>
    <w:p w:rsidR="00F7517C" w:rsidRPr="007B3E4E" w:rsidRDefault="00F7517C" w:rsidP="00F7517C"/>
    <w:p w:rsidR="00F7517C" w:rsidRPr="007B3E4E" w:rsidRDefault="00F7517C" w:rsidP="00F7517C"/>
    <w:p w:rsidR="00F7517C" w:rsidRPr="007B3E4E" w:rsidRDefault="00F7517C" w:rsidP="00F7517C"/>
    <w:p w:rsidR="00F7517C" w:rsidRPr="007B3E4E" w:rsidRDefault="00F7517C" w:rsidP="00F7517C"/>
    <w:p w:rsidR="00F7517C" w:rsidRPr="007B3E4E" w:rsidRDefault="00F7517C" w:rsidP="00F7517C">
      <w:r>
        <w:t>6</w:t>
      </w:r>
      <w:r w:rsidR="003B67C0">
        <w:t xml:space="preserve">. </w:t>
      </w:r>
      <w:proofErr w:type="gramStart"/>
      <w:r w:rsidR="003B67C0">
        <w:t>Is</w:t>
      </w:r>
      <w:proofErr w:type="gramEnd"/>
      <w:r w:rsidR="003B67C0">
        <w:t xml:space="preserve"> there anything else Rebecca</w:t>
      </w:r>
      <w:r w:rsidRPr="007B3E4E">
        <w:t xml:space="preserve"> should know?</w:t>
      </w:r>
    </w:p>
    <w:p w:rsidR="00F7517C" w:rsidRPr="007B3E4E" w:rsidRDefault="00F7517C" w:rsidP="00F7517C"/>
    <w:p w:rsidR="00F7517C" w:rsidRPr="007B3E4E" w:rsidRDefault="00F7517C" w:rsidP="00F7517C"/>
    <w:p w:rsidR="00CA1889" w:rsidRDefault="00CA1889">
      <w:bookmarkStart w:id="0" w:name="_GoBack"/>
      <w:bookmarkEnd w:id="0"/>
    </w:p>
    <w:sectPr w:rsidR="00CA1889" w:rsidSect="00E96F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94B2F"/>
    <w:multiLevelType w:val="hybridMultilevel"/>
    <w:tmpl w:val="768C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7C"/>
    <w:rsid w:val="00253C9B"/>
    <w:rsid w:val="003B67C0"/>
    <w:rsid w:val="008144A4"/>
    <w:rsid w:val="00A07623"/>
    <w:rsid w:val="00CA1889"/>
    <w:rsid w:val="00F7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7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rsid w:val="00F7517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7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rsid w:val="00F7517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bak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C Baker</dc:creator>
  <cp:lastModifiedBy>Chris</cp:lastModifiedBy>
  <cp:revision>2</cp:revision>
  <dcterms:created xsi:type="dcterms:W3CDTF">2016-01-07T04:55:00Z</dcterms:created>
  <dcterms:modified xsi:type="dcterms:W3CDTF">2016-01-07T04:55:00Z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